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8E6D" w14:textId="77777777" w:rsidR="00280546" w:rsidRDefault="00945F33" w:rsidP="00945F33">
      <w:pPr>
        <w:pStyle w:val="1VOKKop1"/>
      </w:pPr>
      <w:r>
        <w:rPr>
          <w:rStyle w:val="1VOKKop1Char"/>
          <w:b/>
          <w:caps/>
        </w:rPr>
        <w:t xml:space="preserve">KOP1 </w:t>
      </w:r>
      <w:r w:rsidR="00E07332" w:rsidRPr="00945F33">
        <w:rPr>
          <w:rStyle w:val="1VOKKop1Char"/>
          <w:b/>
          <w:caps/>
        </w:rPr>
        <w:t>TITEL</w:t>
      </w:r>
    </w:p>
    <w:p w14:paraId="78948ED0" w14:textId="77777777" w:rsidR="002563B6" w:rsidRPr="00280546" w:rsidRDefault="002563B6" w:rsidP="00945F33">
      <w:pPr>
        <w:pStyle w:val="4VOKAuteur"/>
        <w:rPr>
          <w:rStyle w:val="4VOKAuteurChar"/>
          <w:b/>
        </w:rPr>
      </w:pPr>
      <w:r w:rsidRPr="00280546">
        <w:rPr>
          <w:rStyle w:val="4VOKAuteurChar"/>
          <w:b/>
        </w:rPr>
        <w:t xml:space="preserve">door </w:t>
      </w:r>
      <w:r w:rsidR="008D2FBD" w:rsidRPr="00280546">
        <w:rPr>
          <w:rStyle w:val="4VOKAuteurChar"/>
          <w:b/>
        </w:rPr>
        <w:t>ABC</w:t>
      </w:r>
      <w:r w:rsidRPr="00280546">
        <w:rPr>
          <w:rStyle w:val="4VOKAuteurChar"/>
          <w:b/>
        </w:rPr>
        <w:t xml:space="preserve"> (</w:t>
      </w:r>
      <w:r w:rsidRPr="00945F33">
        <w:rPr>
          <w:rStyle w:val="4VOKAuteurChar"/>
          <w:b/>
        </w:rPr>
        <w:t>jvi</w:t>
      </w:r>
      <w:r w:rsidRPr="00280546">
        <w:rPr>
          <w:rStyle w:val="4VOKAuteurChar"/>
          <w:b/>
        </w:rPr>
        <w:t xml:space="preserve"> </w:t>
      </w:r>
      <w:r w:rsidR="008D2FBD" w:rsidRPr="00280546">
        <w:rPr>
          <w:rStyle w:val="4VOKAuteurChar"/>
          <w:b/>
        </w:rPr>
        <w:t>xxxx</w:t>
      </w:r>
      <w:r w:rsidR="000B1119" w:rsidRPr="00280546">
        <w:rPr>
          <w:rStyle w:val="4VOKAuteurChar"/>
          <w:b/>
        </w:rPr>
        <w:t>)</w:t>
      </w:r>
    </w:p>
    <w:p w14:paraId="7637A9A3" w14:textId="77777777" w:rsidR="00E17EA1" w:rsidRPr="00280546" w:rsidRDefault="00E17EA1" w:rsidP="00280546">
      <w:pPr>
        <w:pStyle w:val="5VOK-paragraaf"/>
      </w:pPr>
    </w:p>
    <w:p w14:paraId="5073B798" w14:textId="77777777" w:rsidR="00E07332" w:rsidRDefault="00945F33" w:rsidP="00945F33">
      <w:pPr>
        <w:pStyle w:val="2VOKKop2"/>
      </w:pPr>
      <w:r>
        <w:t>K</w:t>
      </w:r>
      <w:r w:rsidR="00302F5C">
        <w:t>op</w:t>
      </w:r>
      <w:r>
        <w:t xml:space="preserve">2 </w:t>
      </w:r>
      <w:r w:rsidR="00E07332" w:rsidRPr="00945F33">
        <w:t>Sub</w:t>
      </w:r>
      <w:r w:rsidR="000912BA">
        <w:t>kop</w:t>
      </w:r>
    </w:p>
    <w:p w14:paraId="025712EC" w14:textId="77777777" w:rsidR="0047161D" w:rsidRPr="00945F33" w:rsidRDefault="00795963" w:rsidP="00945F33">
      <w:pPr>
        <w:pStyle w:val="5VOK-paragraaf"/>
      </w:pPr>
      <w:r>
        <w:t>Paragraaftekst</w:t>
      </w:r>
      <w:r w:rsidR="00E07332" w:rsidRPr="00945F33">
        <w:t xml:space="preserve"> </w:t>
      </w:r>
    </w:p>
    <w:p w14:paraId="617D8CE6" w14:textId="77777777" w:rsidR="00036EA2" w:rsidRPr="00945F33" w:rsidRDefault="00036EA2" w:rsidP="00945F33">
      <w:pPr>
        <w:pStyle w:val="5VOK-paragraaf"/>
      </w:pPr>
    </w:p>
    <w:p w14:paraId="289330FF" w14:textId="77777777" w:rsidR="00036EA2" w:rsidRPr="008F2839" w:rsidRDefault="008D2FBD" w:rsidP="00945F33">
      <w:pPr>
        <w:pStyle w:val="7VOK-afbeeldingonderschrift"/>
      </w:pPr>
      <w:r w:rsidRPr="00945F33">
        <w:t>Afbeeldingonderschrift</w:t>
      </w:r>
      <w:r w:rsidR="00036EA2" w:rsidRPr="008F2839">
        <w:t>.</w:t>
      </w:r>
    </w:p>
    <w:p w14:paraId="31CB5E29" w14:textId="77777777" w:rsidR="00036EA2" w:rsidRDefault="00036EA2" w:rsidP="008D2FBD">
      <w:pPr>
        <w:pStyle w:val="5VOK-paragraaf"/>
      </w:pPr>
    </w:p>
    <w:p w14:paraId="61E81539" w14:textId="77777777" w:rsidR="00312C7B" w:rsidRPr="00945F33" w:rsidRDefault="00945F33" w:rsidP="00945F33">
      <w:pPr>
        <w:pStyle w:val="3VOKKop3"/>
      </w:pPr>
      <w:r w:rsidRPr="00945F33">
        <w:t xml:space="preserve">Kop3 </w:t>
      </w:r>
      <w:r w:rsidR="00302F5C">
        <w:t>S</w:t>
      </w:r>
      <w:r w:rsidR="008D2FBD" w:rsidRPr="00945F33">
        <w:t>ub</w:t>
      </w:r>
      <w:r w:rsidR="000912BA">
        <w:t>kopje</w:t>
      </w:r>
    </w:p>
    <w:p w14:paraId="1F830CBE" w14:textId="77777777" w:rsidR="0058240E" w:rsidRPr="008D2FBD" w:rsidRDefault="00795963" w:rsidP="00945F33">
      <w:pPr>
        <w:pStyle w:val="5VOK-paragraaf"/>
        <w:rPr>
          <w:sz w:val="18"/>
          <w:szCs w:val="18"/>
        </w:rPr>
      </w:pPr>
      <w:r>
        <w:t>Paragraaftekst</w:t>
      </w:r>
    </w:p>
    <w:p w14:paraId="018C911F" w14:textId="77777777" w:rsidR="00945F33" w:rsidRDefault="00945F33" w:rsidP="00945F33">
      <w:pPr>
        <w:pStyle w:val="5VOK-paragraaf"/>
      </w:pPr>
    </w:p>
    <w:p w14:paraId="08A7F94E" w14:textId="77777777" w:rsidR="00A37FDF" w:rsidRPr="00945F33" w:rsidRDefault="00795963" w:rsidP="00945F33">
      <w:pPr>
        <w:pStyle w:val="5VOK-paragraaf"/>
      </w:pPr>
      <w:r>
        <w:t>Paragraaftekst</w:t>
      </w:r>
      <w:r w:rsidR="00A37FDF" w:rsidRPr="00945F33">
        <w:t>:</w:t>
      </w:r>
    </w:p>
    <w:p w14:paraId="2F13CACD" w14:textId="77777777" w:rsidR="00A37FDF" w:rsidRPr="00945F33" w:rsidRDefault="00F17834" w:rsidP="00945F33">
      <w:pPr>
        <w:pStyle w:val="6VOK-opsomming"/>
      </w:pPr>
      <w:r w:rsidRPr="00945F33">
        <w:t>Opsomming</w:t>
      </w:r>
    </w:p>
    <w:p w14:paraId="2557F8EC" w14:textId="77777777" w:rsidR="00F17834" w:rsidRPr="00945F33" w:rsidRDefault="00F17834" w:rsidP="00945F33">
      <w:pPr>
        <w:pStyle w:val="6VOK-opsomming"/>
      </w:pPr>
    </w:p>
    <w:p w14:paraId="3AF53AC8" w14:textId="77777777" w:rsidR="00A37FDF" w:rsidRPr="00945F33" w:rsidRDefault="00A37FDF" w:rsidP="00945F33">
      <w:pPr>
        <w:pStyle w:val="5VOK-paragraaf"/>
      </w:pPr>
    </w:p>
    <w:p w14:paraId="6CDCDFF6" w14:textId="77777777" w:rsidR="0047161D" w:rsidRPr="00945F33" w:rsidRDefault="0047161D" w:rsidP="00945F33">
      <w:pPr>
        <w:pStyle w:val="5VOK-paragraaf"/>
      </w:pPr>
    </w:p>
    <w:p w14:paraId="7088C5AB" w14:textId="77777777" w:rsidR="00945F33" w:rsidRPr="00945F33" w:rsidRDefault="00945F33" w:rsidP="00945F33">
      <w:pPr>
        <w:pStyle w:val="5VOK-paragraaf"/>
      </w:pPr>
    </w:p>
    <w:p w14:paraId="4A142123" w14:textId="77777777" w:rsidR="00945F33" w:rsidRPr="00945F33" w:rsidRDefault="00945F33" w:rsidP="00945F33">
      <w:pPr>
        <w:pStyle w:val="5VOK-paragraaf"/>
      </w:pPr>
    </w:p>
    <w:p w14:paraId="01482AD6" w14:textId="77777777" w:rsidR="00945F33" w:rsidRPr="00945F33" w:rsidRDefault="00945F33" w:rsidP="00945F33">
      <w:pPr>
        <w:pStyle w:val="5VOK-paragraaf"/>
      </w:pPr>
    </w:p>
    <w:sectPr w:rsidR="00945F33" w:rsidRPr="00945F33" w:rsidSect="00257C8C">
      <w:pgSz w:w="8391" w:h="11906" w:code="11"/>
      <w:pgMar w:top="624" w:right="51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83A0" w14:textId="77777777" w:rsidR="00572028" w:rsidRDefault="00572028" w:rsidP="00772D07">
      <w:pPr>
        <w:spacing w:after="0" w:line="240" w:lineRule="auto"/>
      </w:pPr>
      <w:r>
        <w:separator/>
      </w:r>
    </w:p>
  </w:endnote>
  <w:endnote w:type="continuationSeparator" w:id="0">
    <w:p w14:paraId="4EC41B3A" w14:textId="77777777" w:rsidR="00572028" w:rsidRDefault="00572028" w:rsidP="0077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64E3" w14:textId="77777777" w:rsidR="00572028" w:rsidRDefault="00572028" w:rsidP="00772D07">
      <w:pPr>
        <w:spacing w:after="0" w:line="240" w:lineRule="auto"/>
      </w:pPr>
      <w:r>
        <w:separator/>
      </w:r>
    </w:p>
  </w:footnote>
  <w:footnote w:type="continuationSeparator" w:id="0">
    <w:p w14:paraId="6FA34577" w14:textId="77777777" w:rsidR="00572028" w:rsidRDefault="00572028" w:rsidP="0077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A78EF"/>
    <w:multiLevelType w:val="hybridMultilevel"/>
    <w:tmpl w:val="9A400758"/>
    <w:lvl w:ilvl="0" w:tplc="71FE9BC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D13E6"/>
    <w:multiLevelType w:val="hybridMultilevel"/>
    <w:tmpl w:val="26F86A90"/>
    <w:lvl w:ilvl="0" w:tplc="01D8319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A6C"/>
    <w:multiLevelType w:val="hybridMultilevel"/>
    <w:tmpl w:val="246E045A"/>
    <w:lvl w:ilvl="0" w:tplc="91BEA98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B25F7"/>
    <w:multiLevelType w:val="hybridMultilevel"/>
    <w:tmpl w:val="8CE6CA3A"/>
    <w:lvl w:ilvl="0" w:tplc="A6F0DD44">
      <w:start w:val="1"/>
      <w:numFmt w:val="bullet"/>
      <w:pStyle w:val="6VOK-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F516E"/>
    <w:multiLevelType w:val="hybridMultilevel"/>
    <w:tmpl w:val="1CECE4CC"/>
    <w:lvl w:ilvl="0" w:tplc="01D8319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70" w:hanging="360"/>
      </w:pPr>
    </w:lvl>
    <w:lvl w:ilvl="2" w:tplc="0413001B" w:tentative="1">
      <w:start w:val="1"/>
      <w:numFmt w:val="lowerRoman"/>
      <w:lvlText w:val="%3."/>
      <w:lvlJc w:val="right"/>
      <w:pPr>
        <w:ind w:left="1890" w:hanging="180"/>
      </w:pPr>
    </w:lvl>
    <w:lvl w:ilvl="3" w:tplc="0413000F" w:tentative="1">
      <w:start w:val="1"/>
      <w:numFmt w:val="decimal"/>
      <w:lvlText w:val="%4."/>
      <w:lvlJc w:val="left"/>
      <w:pPr>
        <w:ind w:left="2610" w:hanging="360"/>
      </w:pPr>
    </w:lvl>
    <w:lvl w:ilvl="4" w:tplc="04130019" w:tentative="1">
      <w:start w:val="1"/>
      <w:numFmt w:val="lowerLetter"/>
      <w:lvlText w:val="%5."/>
      <w:lvlJc w:val="left"/>
      <w:pPr>
        <w:ind w:left="3330" w:hanging="360"/>
      </w:pPr>
    </w:lvl>
    <w:lvl w:ilvl="5" w:tplc="0413001B" w:tentative="1">
      <w:start w:val="1"/>
      <w:numFmt w:val="lowerRoman"/>
      <w:lvlText w:val="%6."/>
      <w:lvlJc w:val="right"/>
      <w:pPr>
        <w:ind w:left="4050" w:hanging="180"/>
      </w:pPr>
    </w:lvl>
    <w:lvl w:ilvl="6" w:tplc="0413000F" w:tentative="1">
      <w:start w:val="1"/>
      <w:numFmt w:val="decimal"/>
      <w:lvlText w:val="%7."/>
      <w:lvlJc w:val="left"/>
      <w:pPr>
        <w:ind w:left="4770" w:hanging="360"/>
      </w:pPr>
    </w:lvl>
    <w:lvl w:ilvl="7" w:tplc="04130019" w:tentative="1">
      <w:start w:val="1"/>
      <w:numFmt w:val="lowerLetter"/>
      <w:lvlText w:val="%8."/>
      <w:lvlJc w:val="left"/>
      <w:pPr>
        <w:ind w:left="5490" w:hanging="360"/>
      </w:pPr>
    </w:lvl>
    <w:lvl w:ilvl="8" w:tplc="04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18C4CE7"/>
    <w:multiLevelType w:val="hybridMultilevel"/>
    <w:tmpl w:val="991A0DBC"/>
    <w:lvl w:ilvl="0" w:tplc="B8B23A6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11388">
    <w:abstractNumId w:val="4"/>
  </w:num>
  <w:num w:numId="2" w16cid:durableId="1380937384">
    <w:abstractNumId w:val="1"/>
  </w:num>
  <w:num w:numId="3" w16cid:durableId="1631279439">
    <w:abstractNumId w:val="5"/>
  </w:num>
  <w:num w:numId="4" w16cid:durableId="1783725845">
    <w:abstractNumId w:val="2"/>
  </w:num>
  <w:num w:numId="5" w16cid:durableId="1318076444">
    <w:abstractNumId w:val="0"/>
  </w:num>
  <w:num w:numId="6" w16cid:durableId="33697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C9"/>
    <w:rsid w:val="00036EA2"/>
    <w:rsid w:val="00053116"/>
    <w:rsid w:val="000579FA"/>
    <w:rsid w:val="000668E1"/>
    <w:rsid w:val="00071B7C"/>
    <w:rsid w:val="0007728C"/>
    <w:rsid w:val="000912BA"/>
    <w:rsid w:val="000B1119"/>
    <w:rsid w:val="000D658D"/>
    <w:rsid w:val="000E0BD1"/>
    <w:rsid w:val="000E0ECE"/>
    <w:rsid w:val="000E1801"/>
    <w:rsid w:val="001154DF"/>
    <w:rsid w:val="001256F3"/>
    <w:rsid w:val="0013758E"/>
    <w:rsid w:val="00146708"/>
    <w:rsid w:val="00173883"/>
    <w:rsid w:val="001814DD"/>
    <w:rsid w:val="0019159A"/>
    <w:rsid w:val="001932A3"/>
    <w:rsid w:val="001B0E54"/>
    <w:rsid w:val="001B18E8"/>
    <w:rsid w:val="002211E4"/>
    <w:rsid w:val="00224427"/>
    <w:rsid w:val="00232813"/>
    <w:rsid w:val="00240C3A"/>
    <w:rsid w:val="00240D1E"/>
    <w:rsid w:val="002563B6"/>
    <w:rsid w:val="00257C8C"/>
    <w:rsid w:val="002620E3"/>
    <w:rsid w:val="002621F8"/>
    <w:rsid w:val="00277347"/>
    <w:rsid w:val="00280546"/>
    <w:rsid w:val="002A087F"/>
    <w:rsid w:val="002A65AB"/>
    <w:rsid w:val="002B2A7E"/>
    <w:rsid w:val="002B6F4E"/>
    <w:rsid w:val="002C47C3"/>
    <w:rsid w:val="002D12CD"/>
    <w:rsid w:val="002D5067"/>
    <w:rsid w:val="002E45A4"/>
    <w:rsid w:val="002F4AE0"/>
    <w:rsid w:val="00302F5C"/>
    <w:rsid w:val="00304AC5"/>
    <w:rsid w:val="003051F3"/>
    <w:rsid w:val="00312C7B"/>
    <w:rsid w:val="00320895"/>
    <w:rsid w:val="00353421"/>
    <w:rsid w:val="00397350"/>
    <w:rsid w:val="003A4790"/>
    <w:rsid w:val="003A7ED1"/>
    <w:rsid w:val="003C4CAC"/>
    <w:rsid w:val="003C7B72"/>
    <w:rsid w:val="003D3345"/>
    <w:rsid w:val="003D650F"/>
    <w:rsid w:val="003E39A3"/>
    <w:rsid w:val="0040728E"/>
    <w:rsid w:val="004224E5"/>
    <w:rsid w:val="004348FD"/>
    <w:rsid w:val="0045384F"/>
    <w:rsid w:val="004613A3"/>
    <w:rsid w:val="0047161D"/>
    <w:rsid w:val="00472352"/>
    <w:rsid w:val="004728BA"/>
    <w:rsid w:val="004B35BD"/>
    <w:rsid w:val="004B7F75"/>
    <w:rsid w:val="004C3AF4"/>
    <w:rsid w:val="004D0355"/>
    <w:rsid w:val="004D128B"/>
    <w:rsid w:val="004F7CC8"/>
    <w:rsid w:val="00501022"/>
    <w:rsid w:val="00504538"/>
    <w:rsid w:val="005105B1"/>
    <w:rsid w:val="00516197"/>
    <w:rsid w:val="00525634"/>
    <w:rsid w:val="0053011B"/>
    <w:rsid w:val="00547CE7"/>
    <w:rsid w:val="00563A90"/>
    <w:rsid w:val="00572028"/>
    <w:rsid w:val="0058240E"/>
    <w:rsid w:val="00590E76"/>
    <w:rsid w:val="005B1815"/>
    <w:rsid w:val="005C4F7D"/>
    <w:rsid w:val="005D7382"/>
    <w:rsid w:val="005E7E74"/>
    <w:rsid w:val="005F1DD0"/>
    <w:rsid w:val="005F7E76"/>
    <w:rsid w:val="006040A9"/>
    <w:rsid w:val="0063755D"/>
    <w:rsid w:val="00640ED5"/>
    <w:rsid w:val="00643BDE"/>
    <w:rsid w:val="0065330D"/>
    <w:rsid w:val="006654EE"/>
    <w:rsid w:val="00681228"/>
    <w:rsid w:val="00686F70"/>
    <w:rsid w:val="006A395F"/>
    <w:rsid w:val="006B2EEE"/>
    <w:rsid w:val="006C318F"/>
    <w:rsid w:val="006D29FC"/>
    <w:rsid w:val="0072040F"/>
    <w:rsid w:val="00733699"/>
    <w:rsid w:val="0075398A"/>
    <w:rsid w:val="00772D07"/>
    <w:rsid w:val="00787051"/>
    <w:rsid w:val="00795963"/>
    <w:rsid w:val="007A45C0"/>
    <w:rsid w:val="007B0537"/>
    <w:rsid w:val="007C7606"/>
    <w:rsid w:val="007D6602"/>
    <w:rsid w:val="007F6D10"/>
    <w:rsid w:val="00802B92"/>
    <w:rsid w:val="00804164"/>
    <w:rsid w:val="00810FB2"/>
    <w:rsid w:val="00822BA6"/>
    <w:rsid w:val="00830ED1"/>
    <w:rsid w:val="00837F70"/>
    <w:rsid w:val="00864AAB"/>
    <w:rsid w:val="008A5E39"/>
    <w:rsid w:val="008B090C"/>
    <w:rsid w:val="008C413F"/>
    <w:rsid w:val="008D2FBD"/>
    <w:rsid w:val="008F2839"/>
    <w:rsid w:val="008F4BB7"/>
    <w:rsid w:val="00923DFD"/>
    <w:rsid w:val="00941E07"/>
    <w:rsid w:val="00945F33"/>
    <w:rsid w:val="00955C79"/>
    <w:rsid w:val="00963845"/>
    <w:rsid w:val="00994202"/>
    <w:rsid w:val="009A5384"/>
    <w:rsid w:val="009E16A0"/>
    <w:rsid w:val="009E23D8"/>
    <w:rsid w:val="00A1703E"/>
    <w:rsid w:val="00A37FDF"/>
    <w:rsid w:val="00A63969"/>
    <w:rsid w:val="00AD1DA4"/>
    <w:rsid w:val="00AE7A09"/>
    <w:rsid w:val="00B114FF"/>
    <w:rsid w:val="00B2058F"/>
    <w:rsid w:val="00B30530"/>
    <w:rsid w:val="00B40448"/>
    <w:rsid w:val="00B41DC7"/>
    <w:rsid w:val="00B46549"/>
    <w:rsid w:val="00B50C47"/>
    <w:rsid w:val="00B933F4"/>
    <w:rsid w:val="00BC6F03"/>
    <w:rsid w:val="00BF3472"/>
    <w:rsid w:val="00C026F7"/>
    <w:rsid w:val="00C11FF2"/>
    <w:rsid w:val="00C12F43"/>
    <w:rsid w:val="00C33F6C"/>
    <w:rsid w:val="00C36A01"/>
    <w:rsid w:val="00C52C12"/>
    <w:rsid w:val="00C721C9"/>
    <w:rsid w:val="00CF3EF7"/>
    <w:rsid w:val="00D54866"/>
    <w:rsid w:val="00D84DA2"/>
    <w:rsid w:val="00D85696"/>
    <w:rsid w:val="00DA2C8C"/>
    <w:rsid w:val="00DB2D68"/>
    <w:rsid w:val="00DC44F1"/>
    <w:rsid w:val="00DC5725"/>
    <w:rsid w:val="00DD4B6E"/>
    <w:rsid w:val="00DE2F42"/>
    <w:rsid w:val="00DE5E2A"/>
    <w:rsid w:val="00DE7FA7"/>
    <w:rsid w:val="00DF7475"/>
    <w:rsid w:val="00E063F1"/>
    <w:rsid w:val="00E07332"/>
    <w:rsid w:val="00E146E0"/>
    <w:rsid w:val="00E17EA1"/>
    <w:rsid w:val="00E201BA"/>
    <w:rsid w:val="00E3141D"/>
    <w:rsid w:val="00E33022"/>
    <w:rsid w:val="00E50764"/>
    <w:rsid w:val="00EC0093"/>
    <w:rsid w:val="00ED0ECA"/>
    <w:rsid w:val="00ED7937"/>
    <w:rsid w:val="00EE58A8"/>
    <w:rsid w:val="00F122A2"/>
    <w:rsid w:val="00F1293F"/>
    <w:rsid w:val="00F12A23"/>
    <w:rsid w:val="00F151D1"/>
    <w:rsid w:val="00F17834"/>
    <w:rsid w:val="00F41323"/>
    <w:rsid w:val="00F41F19"/>
    <w:rsid w:val="00F438C1"/>
    <w:rsid w:val="00F47A92"/>
    <w:rsid w:val="00FF1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34D14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54EE"/>
  </w:style>
  <w:style w:type="paragraph" w:styleId="Kop1">
    <w:name w:val="heading 1"/>
    <w:basedOn w:val="Standaard"/>
    <w:next w:val="Standaard"/>
    <w:link w:val="Kop1Char"/>
    <w:uiPriority w:val="9"/>
    <w:qFormat/>
    <w:rsid w:val="00B46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DC572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563B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563B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563B6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B46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2D07"/>
  </w:style>
  <w:style w:type="paragraph" w:styleId="Voettekst">
    <w:name w:val="footer"/>
    <w:basedOn w:val="Standaard"/>
    <w:link w:val="VoettekstChar"/>
    <w:uiPriority w:val="99"/>
    <w:unhideWhenUsed/>
    <w:rsid w:val="0077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2D07"/>
  </w:style>
  <w:style w:type="paragraph" w:styleId="Ballontekst">
    <w:name w:val="Balloon Text"/>
    <w:basedOn w:val="Standaard"/>
    <w:link w:val="BallontekstChar"/>
    <w:uiPriority w:val="99"/>
    <w:semiHidden/>
    <w:unhideWhenUsed/>
    <w:rsid w:val="000B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119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DA2C8C"/>
    <w:pPr>
      <w:spacing w:after="0" w:line="240" w:lineRule="auto"/>
    </w:pPr>
  </w:style>
  <w:style w:type="paragraph" w:customStyle="1" w:styleId="2VOKKop2">
    <w:name w:val="2.VOK Kop2"/>
    <w:basedOn w:val="Standaard"/>
    <w:link w:val="2VOKKop2Char"/>
    <w:qFormat/>
    <w:rsid w:val="00302F5C"/>
    <w:pPr>
      <w:spacing w:after="0" w:line="240" w:lineRule="auto"/>
    </w:pPr>
    <w:rPr>
      <w:rFonts w:ascii="Times New Roman" w:hAnsi="Times New Roman" w:cs="Times New Roman"/>
      <w:b/>
      <w:smallCaps/>
      <w:color w:val="004C99"/>
      <w:sz w:val="24"/>
      <w:szCs w:val="28"/>
    </w:rPr>
  </w:style>
  <w:style w:type="character" w:customStyle="1" w:styleId="2VOKKop2Char">
    <w:name w:val="2.VOK Kop2 Char"/>
    <w:basedOn w:val="Standaardalinea-lettertype"/>
    <w:link w:val="2VOKKop2"/>
    <w:rsid w:val="00302F5C"/>
    <w:rPr>
      <w:rFonts w:ascii="Times New Roman" w:hAnsi="Times New Roman" w:cs="Times New Roman"/>
      <w:b/>
      <w:smallCaps/>
      <w:color w:val="004C99"/>
      <w:sz w:val="24"/>
      <w:szCs w:val="28"/>
    </w:rPr>
  </w:style>
  <w:style w:type="paragraph" w:customStyle="1" w:styleId="1VOKKop1">
    <w:name w:val="1.VOK Kop1"/>
    <w:basedOn w:val="Standaard"/>
    <w:next w:val="4VOKAuteur"/>
    <w:link w:val="1VOKKop1Char"/>
    <w:qFormat/>
    <w:rsid w:val="003C7B72"/>
    <w:pPr>
      <w:spacing w:after="0" w:line="240" w:lineRule="auto"/>
    </w:pPr>
    <w:rPr>
      <w:rFonts w:ascii="Times New Roman" w:hAnsi="Times New Roman" w:cs="Times New Roman"/>
      <w:b/>
      <w:caps/>
      <w:color w:val="004C99"/>
      <w:sz w:val="28"/>
      <w:szCs w:val="32"/>
    </w:rPr>
  </w:style>
  <w:style w:type="character" w:customStyle="1" w:styleId="1VOKKop1Char">
    <w:name w:val="1.VOK Kop1 Char"/>
    <w:basedOn w:val="Standaardalinea-lettertype"/>
    <w:link w:val="1VOKKop1"/>
    <w:rsid w:val="003C7B72"/>
    <w:rPr>
      <w:rFonts w:ascii="Times New Roman" w:hAnsi="Times New Roman" w:cs="Times New Roman"/>
      <w:b/>
      <w:caps/>
      <w:color w:val="004C99"/>
      <w:sz w:val="28"/>
      <w:szCs w:val="32"/>
    </w:rPr>
  </w:style>
  <w:style w:type="paragraph" w:customStyle="1" w:styleId="4VOKAuteur">
    <w:name w:val="4.VOK Auteur"/>
    <w:basedOn w:val="Standaard"/>
    <w:next w:val="5VOK-paragraaf"/>
    <w:link w:val="4VOKAuteurChar"/>
    <w:qFormat/>
    <w:rsid w:val="008F2839"/>
    <w:pPr>
      <w:spacing w:after="0" w:line="240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4VOKAuteurChar">
    <w:name w:val="4.VOK Auteur Char"/>
    <w:basedOn w:val="Standaardalinea-lettertype"/>
    <w:link w:val="4VOKAuteur"/>
    <w:rsid w:val="008F2839"/>
    <w:rPr>
      <w:rFonts w:ascii="Times New Roman" w:hAnsi="Times New Roman" w:cs="Times New Roman"/>
      <w:b/>
      <w:sz w:val="24"/>
      <w:szCs w:val="24"/>
    </w:rPr>
  </w:style>
  <w:style w:type="paragraph" w:customStyle="1" w:styleId="5VOK-paragraaf">
    <w:name w:val="5.VOK-paragraaf"/>
    <w:basedOn w:val="Standaard"/>
    <w:link w:val="5VOK-paragraafChar"/>
    <w:qFormat/>
    <w:rsid w:val="008F28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5VOK-paragraafChar">
    <w:name w:val="5.VOK-paragraaf Char"/>
    <w:basedOn w:val="Standaardalinea-lettertype"/>
    <w:link w:val="5VOK-paragraaf"/>
    <w:rsid w:val="008F2839"/>
    <w:rPr>
      <w:rFonts w:ascii="Times New Roman" w:hAnsi="Times New Roman" w:cs="Times New Roman"/>
      <w:sz w:val="24"/>
      <w:szCs w:val="24"/>
    </w:rPr>
  </w:style>
  <w:style w:type="paragraph" w:customStyle="1" w:styleId="7VOK-afbeeldingonderschrift">
    <w:name w:val="7.VOK-afbeeldingonderschrift"/>
    <w:basedOn w:val="5VOK-paragraaf"/>
    <w:link w:val="7VOK-afbeeldingonderschriftChar"/>
    <w:qFormat/>
    <w:rsid w:val="008F2839"/>
    <w:pPr>
      <w:jc w:val="center"/>
    </w:pPr>
    <w:rPr>
      <w:i/>
      <w:iCs/>
    </w:rPr>
  </w:style>
  <w:style w:type="character" w:customStyle="1" w:styleId="7VOK-afbeeldingonderschriftChar">
    <w:name w:val="7.VOK-afbeeldingonderschrift Char"/>
    <w:basedOn w:val="5VOK-paragraafChar"/>
    <w:link w:val="7VOK-afbeeldingonderschrift"/>
    <w:rsid w:val="008F2839"/>
    <w:rPr>
      <w:rFonts w:ascii="Times New Roman" w:hAnsi="Times New Roman" w:cs="Times New Roman"/>
      <w:i/>
      <w:iCs/>
      <w:sz w:val="24"/>
      <w:szCs w:val="24"/>
    </w:rPr>
  </w:style>
  <w:style w:type="paragraph" w:customStyle="1" w:styleId="6VOK-opsomming">
    <w:name w:val="6. VOK-opsomming"/>
    <w:basedOn w:val="Lijstalinea"/>
    <w:link w:val="6VOK-opsommingChar"/>
    <w:qFormat/>
    <w:rsid w:val="00A37FDF"/>
    <w:pPr>
      <w:numPr>
        <w:numId w:val="6"/>
      </w:num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A37FDF"/>
  </w:style>
  <w:style w:type="character" w:customStyle="1" w:styleId="6VOK-opsommingChar">
    <w:name w:val="6. VOK-opsomming Char"/>
    <w:basedOn w:val="LijstalineaChar"/>
    <w:link w:val="6VOK-opsomming"/>
    <w:rsid w:val="00A37FDF"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3VOKKop3">
    <w:name w:val="3.VOK Kop3"/>
    <w:basedOn w:val="2VOKKop2"/>
    <w:link w:val="3VOKKop3Char"/>
    <w:qFormat/>
    <w:rsid w:val="00945F33"/>
    <w:rPr>
      <w:smallCaps w:val="0"/>
      <w:color w:val="000000" w:themeColor="text1"/>
    </w:rPr>
  </w:style>
  <w:style w:type="character" w:customStyle="1" w:styleId="3VOKKop3Char">
    <w:name w:val="3.VOK Kop3 Char"/>
    <w:basedOn w:val="2VOKKop2Char"/>
    <w:link w:val="3VOKKop3"/>
    <w:rsid w:val="00945F33"/>
    <w:rPr>
      <w:rFonts w:ascii="Times New Roman" w:hAnsi="Times New Roman" w:cs="Times New Roman"/>
      <w:b/>
      <w:smallCaps w:val="0"/>
      <w:color w:val="000000" w:themeColor="text1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AFAE-6A99-0249-A008-E952E907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artikel VOK Jaarboekje_x.dotx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Frans</dc:creator>
  <cp:lastModifiedBy>Frans</cp:lastModifiedBy>
  <cp:revision>1</cp:revision>
  <dcterms:created xsi:type="dcterms:W3CDTF">2026-02-01T11:44:00Z</dcterms:created>
  <dcterms:modified xsi:type="dcterms:W3CDTF">2026-02-01T11:45:00Z</dcterms:modified>
</cp:coreProperties>
</file>